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FD19" w14:textId="0FAB13AB" w:rsidR="00D27FF9" w:rsidRPr="003E4C89" w:rsidRDefault="00D27FF9" w:rsidP="00D27FF9">
      <w:pPr>
        <w:jc w:val="center"/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</w:pPr>
      <w:bookmarkStart w:id="0" w:name="_Hlk179963740"/>
      <w:r w:rsidRPr="003E4C89">
        <w:rPr>
          <w:rFonts w:ascii="微软雅黑" w:eastAsia="微软雅黑" w:hAnsi="微软雅黑" w:cs="Arial"/>
          <w:b/>
          <w:bCs/>
          <w:kern w:val="0"/>
          <w:sz w:val="18"/>
          <w:szCs w:val="18"/>
        </w:rPr>
        <w:t>INTELLIGENT TERMINAL MICROELECTRONICS ASSOCIATION</w:t>
      </w:r>
      <w:r w:rsidR="002E2F34" w:rsidRPr="003E4C89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 xml:space="preserve"> </w:t>
      </w:r>
      <w:r w:rsidR="00E85D4C" w:rsidRPr="003E4C89">
        <w:rPr>
          <w:rFonts w:ascii="微软雅黑" w:eastAsia="微软雅黑" w:hAnsi="微软雅黑" w:hint="eastAsia"/>
          <w:b/>
          <w:bCs/>
        </w:rPr>
        <w:t>智慧终端</w:t>
      </w:r>
      <w:r w:rsidRPr="003E4C89">
        <w:rPr>
          <w:rFonts w:ascii="微软雅黑" w:eastAsia="微软雅黑" w:hAnsi="微软雅黑" w:hint="eastAsia"/>
          <w:b/>
          <w:bCs/>
        </w:rPr>
        <w:t>微电子</w:t>
      </w:r>
      <w:r w:rsidR="00E85D4C" w:rsidRPr="003E4C89">
        <w:rPr>
          <w:rFonts w:ascii="微软雅黑" w:eastAsia="微软雅黑" w:hAnsi="微软雅黑" w:hint="eastAsia"/>
          <w:b/>
          <w:bCs/>
        </w:rPr>
        <w:t>协会</w:t>
      </w:r>
    </w:p>
    <w:bookmarkEnd w:id="0"/>
    <w:p w14:paraId="760DC022" w14:textId="5900AF7E" w:rsidR="00FE1B28" w:rsidRPr="00D27FF9" w:rsidRDefault="00E85D4C" w:rsidP="0002734B">
      <w:pPr>
        <w:jc w:val="center"/>
      </w:pPr>
      <w:r w:rsidRPr="003244CF">
        <w:rPr>
          <w:rFonts w:ascii="微软雅黑" w:eastAsia="微软雅黑" w:hAnsi="微软雅黑" w:hint="eastAsia"/>
          <w:b/>
          <w:bCs/>
          <w:sz w:val="32"/>
          <w:szCs w:val="32"/>
        </w:rPr>
        <w:t>会</w:t>
      </w:r>
      <w:r w:rsidRPr="003244CF">
        <w:rPr>
          <w:rFonts w:ascii="微软雅黑" w:eastAsia="微软雅黑" w:hAnsi="微软雅黑"/>
          <w:b/>
          <w:bCs/>
          <w:sz w:val="32"/>
          <w:szCs w:val="32"/>
        </w:rPr>
        <w:t>员申请表</w:t>
      </w:r>
    </w:p>
    <w:tbl>
      <w:tblPr>
        <w:tblStyle w:val="aa"/>
        <w:tblpPr w:leftFromText="180" w:rightFromText="180" w:vertAnchor="page" w:horzAnchor="margin" w:tblpXSpec="center" w:tblpY="3123"/>
        <w:tblW w:w="9332" w:type="dxa"/>
        <w:tblLook w:val="04A0" w:firstRow="1" w:lastRow="0" w:firstColumn="1" w:lastColumn="0" w:noHBand="0" w:noVBand="1"/>
      </w:tblPr>
      <w:tblGrid>
        <w:gridCol w:w="1696"/>
        <w:gridCol w:w="3130"/>
        <w:gridCol w:w="1135"/>
        <w:gridCol w:w="3371"/>
      </w:tblGrid>
      <w:tr w:rsidR="00FE1B28" w:rsidRPr="00E85D4C" w14:paraId="24649AA4" w14:textId="77777777" w:rsidTr="003E4C89">
        <w:trPr>
          <w:trHeight w:val="567"/>
        </w:trPr>
        <w:tc>
          <w:tcPr>
            <w:tcW w:w="1696" w:type="dxa"/>
          </w:tcPr>
          <w:p w14:paraId="29CBEF75" w14:textId="39F20044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Cs w:val="21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>申请的会员级别</w:t>
            </w:r>
          </w:p>
        </w:tc>
        <w:tc>
          <w:tcPr>
            <w:tcW w:w="7636" w:type="dxa"/>
            <w:gridSpan w:val="3"/>
          </w:tcPr>
          <w:p w14:paraId="0FAE14E7" w14:textId="159EB413" w:rsidR="00FE1B28" w:rsidRDefault="001524A1" w:rsidP="00D27FF9">
            <w:pPr>
              <w:ind w:firstLineChars="300" w:firstLine="630"/>
              <w:rPr>
                <w:rFonts w:ascii="Arial" w:eastAsia="微软雅黑" w:hAnsi="Arial" w:cs="Arial"/>
                <w:color w:val="000000"/>
                <w:kern w:val="0"/>
                <w:szCs w:val="21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>执行会员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="00D27FF9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F505D3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>高级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>会员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  </w:t>
            </w:r>
            <w:r w:rsidR="00FE1B28"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□ </w:t>
            </w:r>
            <w:r w:rsidR="00FE1B28"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>普通会员</w:t>
            </w:r>
            <w:r w:rsidR="00F505D3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D27FF9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F505D3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FE1B28"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 </w:t>
            </w:r>
            <w:r w:rsidR="00F01F65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3474CE"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□ </w:t>
            </w:r>
            <w:r w:rsidR="003474CE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>应用</w:t>
            </w:r>
            <w:r w:rsidR="003474CE"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>会员</w:t>
            </w:r>
            <w:r w:rsidR="003474CE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  </w:t>
            </w:r>
            <w:r w:rsidR="003474CE"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 </w:t>
            </w:r>
            <w:r w:rsidR="003474CE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E1B28" w:rsidRPr="00E85D4C" w14:paraId="4A70404C" w14:textId="77777777" w:rsidTr="003244CF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7CEA7AA6" w14:textId="6E206C4E" w:rsidR="00FE1B28" w:rsidRPr="00E85D4C" w:rsidRDefault="00FE1B28" w:rsidP="00FE1B28">
            <w:pPr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Cs w:val="21"/>
              </w:rPr>
            </w:pP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申请</w:t>
            </w:r>
            <w:r w:rsidRPr="00E85D4C"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>单位</w:t>
            </w: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信息</w:t>
            </w:r>
          </w:p>
        </w:tc>
      </w:tr>
      <w:tr w:rsidR="00FE1B28" w:rsidRPr="00E85D4C" w14:paraId="039ED2FB" w14:textId="77777777" w:rsidTr="003E4C89">
        <w:trPr>
          <w:trHeight w:val="283"/>
        </w:trPr>
        <w:tc>
          <w:tcPr>
            <w:tcW w:w="1696" w:type="dxa"/>
          </w:tcPr>
          <w:p w14:paraId="1C42C320" w14:textId="76459A47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单位名称（中文）</w:t>
            </w:r>
          </w:p>
        </w:tc>
        <w:tc>
          <w:tcPr>
            <w:tcW w:w="7636" w:type="dxa"/>
            <w:gridSpan w:val="3"/>
          </w:tcPr>
          <w:p w14:paraId="484469E2" w14:textId="77777777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1B28" w:rsidRPr="00E85D4C" w14:paraId="3CFBC260" w14:textId="77777777" w:rsidTr="003E4C89">
        <w:trPr>
          <w:trHeight w:val="422"/>
        </w:trPr>
        <w:tc>
          <w:tcPr>
            <w:tcW w:w="1696" w:type="dxa"/>
          </w:tcPr>
          <w:p w14:paraId="38E7EFA4" w14:textId="673C8642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单位名称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英文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636" w:type="dxa"/>
            <w:gridSpan w:val="3"/>
          </w:tcPr>
          <w:p w14:paraId="34E12957" w14:textId="77777777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700FEAD2" w14:textId="77777777" w:rsidTr="003E4C89">
        <w:trPr>
          <w:trHeight w:val="301"/>
        </w:trPr>
        <w:tc>
          <w:tcPr>
            <w:tcW w:w="1696" w:type="dxa"/>
          </w:tcPr>
          <w:p w14:paraId="3A59FC45" w14:textId="044996F2" w:rsidR="00993A24" w:rsidRDefault="0056487F" w:rsidP="00993A24">
            <w:pPr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商业登记号码</w:t>
            </w:r>
          </w:p>
          <w:p w14:paraId="544ADD0B" w14:textId="1922D1F0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993A24">
              <w:rPr>
                <w:rFonts w:ascii="黑体" w:eastAsia="黑体" w:hAnsi="黑体" w:hint="eastAsia"/>
                <w:sz w:val="13"/>
                <w:szCs w:val="13"/>
              </w:rPr>
              <w:t>（</w:t>
            </w:r>
            <w:r w:rsidR="0056487F">
              <w:rPr>
                <w:rFonts w:ascii="黑体" w:eastAsia="黑体" w:hAnsi="黑体" w:hint="eastAsia"/>
                <w:sz w:val="13"/>
                <w:szCs w:val="13"/>
              </w:rPr>
              <w:t>工商注册或</w:t>
            </w:r>
            <w:r w:rsidRPr="00993A24">
              <w:rPr>
                <w:rFonts w:ascii="黑体" w:eastAsia="黑体" w:hAnsi="黑体" w:hint="eastAsia"/>
                <w:sz w:val="13"/>
                <w:szCs w:val="13"/>
              </w:rPr>
              <w:t>缴税号码）:</w:t>
            </w:r>
          </w:p>
        </w:tc>
        <w:tc>
          <w:tcPr>
            <w:tcW w:w="7636" w:type="dxa"/>
            <w:gridSpan w:val="3"/>
          </w:tcPr>
          <w:p w14:paraId="570EDBB7" w14:textId="77777777" w:rsidR="00993A24" w:rsidRPr="007575EE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3E81D567" w14:textId="77777777" w:rsidTr="003E4C89">
        <w:trPr>
          <w:trHeight w:val="175"/>
        </w:trPr>
        <w:tc>
          <w:tcPr>
            <w:tcW w:w="1696" w:type="dxa"/>
          </w:tcPr>
          <w:p w14:paraId="215CB990" w14:textId="16306A3A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官方网站</w:t>
            </w:r>
          </w:p>
        </w:tc>
        <w:tc>
          <w:tcPr>
            <w:tcW w:w="7636" w:type="dxa"/>
            <w:gridSpan w:val="3"/>
          </w:tcPr>
          <w:p w14:paraId="7D47973C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2B35D8C2" w14:textId="77777777" w:rsidTr="003E4C89">
        <w:trPr>
          <w:trHeight w:val="265"/>
        </w:trPr>
        <w:tc>
          <w:tcPr>
            <w:tcW w:w="1696" w:type="dxa"/>
          </w:tcPr>
          <w:p w14:paraId="15E4ACF5" w14:textId="64C6110C" w:rsidR="00993A24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官方</w:t>
            </w:r>
            <w:r w:rsidR="00993A24"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7636" w:type="dxa"/>
            <w:gridSpan w:val="3"/>
          </w:tcPr>
          <w:p w14:paraId="00CBF2FF" w14:textId="1B249CF0" w:rsidR="00993A24" w:rsidRPr="00E85D4C" w:rsidRDefault="00993A24" w:rsidP="00993A24">
            <w:pPr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注，用于本单位人员申请协会登录账号的邮箱域名，例如</w:t>
            </w:r>
            <w:r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：</w:t>
            </w:r>
            <w:r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 </w:t>
            </w:r>
            <w:r w:rsidRPr="00E85D4C"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itma</w:t>
            </w: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公司的邮箱域名为</w:t>
            </w:r>
            <w:r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 xml:space="preserve"> </w:t>
            </w: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@</w:t>
            </w:r>
            <w:r w:rsidRPr="00E85D4C"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itma</w:t>
            </w: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.</w:t>
            </w:r>
            <w:r w:rsidRPr="00E85D4C"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org</w:t>
            </w: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 xml:space="preserve"> </w:t>
            </w:r>
          </w:p>
        </w:tc>
      </w:tr>
      <w:tr w:rsidR="00993A24" w:rsidRPr="00E85D4C" w14:paraId="68D6201F" w14:textId="77777777" w:rsidTr="003E4C89">
        <w:trPr>
          <w:trHeight w:val="1016"/>
        </w:trPr>
        <w:tc>
          <w:tcPr>
            <w:tcW w:w="1696" w:type="dxa"/>
          </w:tcPr>
          <w:p w14:paraId="4BC96631" w14:textId="128C1356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从事业务类型（可多选）</w:t>
            </w:r>
          </w:p>
        </w:tc>
        <w:tc>
          <w:tcPr>
            <w:tcW w:w="7636" w:type="dxa"/>
            <w:gridSpan w:val="3"/>
          </w:tcPr>
          <w:p w14:paraId="0862315F" w14:textId="248FA1B1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□ </w:t>
            </w:r>
            <w:r w:rsidR="00D27FF9"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主机产品制造与销售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</w:t>
            </w:r>
            <w:r w:rsidR="0002734B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□ </w:t>
            </w:r>
            <w:r w:rsidR="0067324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微电子产品、</w:t>
            </w:r>
            <w:r w:rsidR="00D27FF9"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制造与销售</w:t>
            </w:r>
          </w:p>
          <w:p w14:paraId="3A0CB0ED" w14:textId="1CD7C7DE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芯片研发与制造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测评、</w:t>
            </w:r>
            <w:r w:rsid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设备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服务机构</w:t>
            </w:r>
          </w:p>
          <w:p w14:paraId="13EC3C68" w14:textId="42264262" w:rsidR="00993A24" w:rsidRPr="0002734B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高校、科研单位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其他业务</w:t>
            </w:r>
            <w:r w:rsidR="0002734B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: </w:t>
            </w:r>
            <w:r w:rsidR="0002734B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</w:t>
            </w:r>
          </w:p>
        </w:tc>
      </w:tr>
      <w:tr w:rsidR="00993A24" w:rsidRPr="00E85D4C" w14:paraId="1E96A371" w14:textId="77777777" w:rsidTr="003E4C89">
        <w:trPr>
          <w:trHeight w:val="617"/>
        </w:trPr>
        <w:tc>
          <w:tcPr>
            <w:tcW w:w="1696" w:type="dxa"/>
          </w:tcPr>
          <w:p w14:paraId="799B23E5" w14:textId="650BC730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7636" w:type="dxa"/>
            <w:gridSpan w:val="3"/>
          </w:tcPr>
          <w:p w14:paraId="4FBCF1D7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3AA4327E" w14:textId="77777777" w:rsidTr="003E4C89">
        <w:trPr>
          <w:trHeight w:val="436"/>
        </w:trPr>
        <w:tc>
          <w:tcPr>
            <w:tcW w:w="1696" w:type="dxa"/>
          </w:tcPr>
          <w:p w14:paraId="1408F3D4" w14:textId="0FE56232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636" w:type="dxa"/>
            <w:gridSpan w:val="3"/>
          </w:tcPr>
          <w:p w14:paraId="367ED453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4E443725" w14:textId="77777777" w:rsidTr="003E4C89">
        <w:trPr>
          <w:trHeight w:val="306"/>
        </w:trPr>
        <w:tc>
          <w:tcPr>
            <w:tcW w:w="1696" w:type="dxa"/>
          </w:tcPr>
          <w:p w14:paraId="4831EA68" w14:textId="6DF4BEE6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636" w:type="dxa"/>
            <w:gridSpan w:val="3"/>
          </w:tcPr>
          <w:p w14:paraId="3DFA816E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06C8C67E" w14:textId="77777777" w:rsidTr="003244CF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2A046CA5" w14:textId="23E82756" w:rsidR="00993A24" w:rsidRPr="00E85D4C" w:rsidRDefault="00993A24" w:rsidP="00993A24">
            <w:pPr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单位的授权代表</w:t>
            </w:r>
          </w:p>
        </w:tc>
      </w:tr>
      <w:tr w:rsidR="001E7555" w:rsidRPr="00E85D4C" w14:paraId="071D2D91" w14:textId="77777777" w:rsidTr="003E4C89">
        <w:trPr>
          <w:trHeight w:val="332"/>
        </w:trPr>
        <w:tc>
          <w:tcPr>
            <w:tcW w:w="1696" w:type="dxa"/>
          </w:tcPr>
          <w:p w14:paraId="35C46C0C" w14:textId="4B06E85E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3130" w:type="dxa"/>
          </w:tcPr>
          <w:p w14:paraId="4B71DBE7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A0E1B0F" w14:textId="49C4A77B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3244CF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职</w:t>
            </w:r>
            <w:r w:rsidRPr="003244CF"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3244CF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3244CF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务</w:t>
            </w:r>
          </w:p>
        </w:tc>
        <w:tc>
          <w:tcPr>
            <w:tcW w:w="3371" w:type="dxa"/>
          </w:tcPr>
          <w:p w14:paraId="3A310F1A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59767D6A" w14:textId="77777777" w:rsidTr="003E4C89">
        <w:trPr>
          <w:trHeight w:val="332"/>
        </w:trPr>
        <w:tc>
          <w:tcPr>
            <w:tcW w:w="1696" w:type="dxa"/>
          </w:tcPr>
          <w:p w14:paraId="1C1F1EFB" w14:textId="497687B0" w:rsidR="00993A24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工作邮箱</w:t>
            </w:r>
          </w:p>
        </w:tc>
        <w:tc>
          <w:tcPr>
            <w:tcW w:w="3130" w:type="dxa"/>
          </w:tcPr>
          <w:p w14:paraId="70F439CE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45A7DA2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71" w:type="dxa"/>
          </w:tcPr>
          <w:p w14:paraId="7E929BF8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75A6787E" w14:textId="77777777" w:rsidTr="001C3DA3">
        <w:trPr>
          <w:trHeight w:val="332"/>
        </w:trPr>
        <w:tc>
          <w:tcPr>
            <w:tcW w:w="1696" w:type="dxa"/>
          </w:tcPr>
          <w:p w14:paraId="43A15A94" w14:textId="22C8657F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bookmarkStart w:id="1" w:name="OLE_LINK2"/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收件地址</w:t>
            </w:r>
            <w:bookmarkEnd w:id="1"/>
          </w:p>
        </w:tc>
        <w:tc>
          <w:tcPr>
            <w:tcW w:w="7636" w:type="dxa"/>
            <w:gridSpan w:val="3"/>
          </w:tcPr>
          <w:p w14:paraId="19A8A3F4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38416546" w14:textId="77777777" w:rsidTr="003244CF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31B64352" w14:textId="1C39E516" w:rsidR="00993A24" w:rsidRPr="00E85D4C" w:rsidRDefault="00993A24" w:rsidP="00993A24">
            <w:pPr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单位的常任联系人</w:t>
            </w:r>
          </w:p>
        </w:tc>
      </w:tr>
      <w:tr w:rsidR="001E7555" w:rsidRPr="00E85D4C" w14:paraId="07256456" w14:textId="77777777" w:rsidTr="003E4C89">
        <w:trPr>
          <w:trHeight w:val="332"/>
        </w:trPr>
        <w:tc>
          <w:tcPr>
            <w:tcW w:w="1696" w:type="dxa"/>
          </w:tcPr>
          <w:p w14:paraId="115D5E38" w14:textId="1E50D953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3130" w:type="dxa"/>
          </w:tcPr>
          <w:p w14:paraId="45F43940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5451ADA" w14:textId="7FB99858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3371" w:type="dxa"/>
          </w:tcPr>
          <w:p w14:paraId="0723E56E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6408DFDF" w14:textId="77777777" w:rsidTr="003E4C89">
        <w:trPr>
          <w:trHeight w:val="332"/>
        </w:trPr>
        <w:tc>
          <w:tcPr>
            <w:tcW w:w="1696" w:type="dxa"/>
          </w:tcPr>
          <w:p w14:paraId="7F16D612" w14:textId="270165C1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工作邮箱</w:t>
            </w:r>
          </w:p>
        </w:tc>
        <w:tc>
          <w:tcPr>
            <w:tcW w:w="3130" w:type="dxa"/>
          </w:tcPr>
          <w:p w14:paraId="2A1F6D4C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2B0C0B9" w14:textId="7EC28484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71" w:type="dxa"/>
          </w:tcPr>
          <w:p w14:paraId="21DE30F5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61DE9687" w14:textId="77777777" w:rsidTr="001F6DA9">
        <w:trPr>
          <w:trHeight w:val="332"/>
        </w:trPr>
        <w:tc>
          <w:tcPr>
            <w:tcW w:w="1696" w:type="dxa"/>
          </w:tcPr>
          <w:p w14:paraId="40ECC4DC" w14:textId="587BE1BB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收件地址</w:t>
            </w:r>
          </w:p>
        </w:tc>
        <w:tc>
          <w:tcPr>
            <w:tcW w:w="7636" w:type="dxa"/>
            <w:gridSpan w:val="3"/>
          </w:tcPr>
          <w:p w14:paraId="159DCD6D" w14:textId="07A0C853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4CDB82FC" w14:textId="77777777" w:rsidTr="00691A3D">
        <w:trPr>
          <w:trHeight w:val="332"/>
        </w:trPr>
        <w:tc>
          <w:tcPr>
            <w:tcW w:w="9332" w:type="dxa"/>
            <w:gridSpan w:val="4"/>
            <w:shd w:val="clear" w:color="auto" w:fill="B8CCE4" w:themeFill="accent1" w:themeFillTint="66"/>
          </w:tcPr>
          <w:p w14:paraId="17E1CF54" w14:textId="7BE96EBF" w:rsidR="001E7555" w:rsidRPr="00691A3D" w:rsidRDefault="001E7555" w:rsidP="001E7555">
            <w:pPr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691A3D"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>ITMA</w:t>
            </w:r>
            <w:r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>通信地址</w:t>
            </w:r>
          </w:p>
        </w:tc>
      </w:tr>
      <w:tr w:rsidR="001E7555" w:rsidRPr="00E85D4C" w14:paraId="679B12BB" w14:textId="77777777" w:rsidTr="003E4C89">
        <w:trPr>
          <w:trHeight w:val="429"/>
        </w:trPr>
        <w:tc>
          <w:tcPr>
            <w:tcW w:w="1696" w:type="dxa"/>
            <w:vMerge w:val="restart"/>
          </w:tcPr>
          <w:p w14:paraId="46F21CAB" w14:textId="484BB1BF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协会信件收发地址</w:t>
            </w:r>
          </w:p>
        </w:tc>
        <w:tc>
          <w:tcPr>
            <w:tcW w:w="7636" w:type="dxa"/>
            <w:gridSpan w:val="3"/>
          </w:tcPr>
          <w:p w14:paraId="48E07FFE" w14:textId="6B438D5E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中国广东省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深圳市南山区粤海街道科技园社区科技路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号桑达科技大厦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</w:tr>
      <w:tr w:rsidR="001E7555" w:rsidRPr="00E85D4C" w14:paraId="2233FED6" w14:textId="77777777" w:rsidTr="0003686B">
        <w:trPr>
          <w:trHeight w:val="114"/>
        </w:trPr>
        <w:tc>
          <w:tcPr>
            <w:tcW w:w="1696" w:type="dxa"/>
            <w:vMerge/>
          </w:tcPr>
          <w:p w14:paraId="432A7982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</w:tcPr>
          <w:p w14:paraId="4F844771" w14:textId="4DAE7CA1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收件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黄子凤</w:t>
            </w:r>
          </w:p>
        </w:tc>
        <w:tc>
          <w:tcPr>
            <w:tcW w:w="1135" w:type="dxa"/>
          </w:tcPr>
          <w:p w14:paraId="20B5A460" w14:textId="77B8C835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办公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3371" w:type="dxa"/>
          </w:tcPr>
          <w:p w14:paraId="736FC70C" w14:textId="116015AD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86 -755 8613 3027</w:t>
            </w:r>
          </w:p>
        </w:tc>
      </w:tr>
      <w:tr w:rsidR="001E7555" w:rsidRPr="00E85D4C" w14:paraId="2A1163C7" w14:textId="77777777" w:rsidTr="0003686B">
        <w:trPr>
          <w:trHeight w:val="218"/>
        </w:trPr>
        <w:tc>
          <w:tcPr>
            <w:tcW w:w="1696" w:type="dxa"/>
            <w:vMerge/>
          </w:tcPr>
          <w:p w14:paraId="49183935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</w:tcPr>
          <w:p w14:paraId="415782F1" w14:textId="5E3BC1A3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电子邮箱：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phoenix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@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itma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.org</w:t>
            </w:r>
          </w:p>
        </w:tc>
        <w:tc>
          <w:tcPr>
            <w:tcW w:w="1135" w:type="dxa"/>
          </w:tcPr>
          <w:p w14:paraId="5547257A" w14:textId="6BE1B3D4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移动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3371" w:type="dxa"/>
          </w:tcPr>
          <w:p w14:paraId="25758F91" w14:textId="7F2B9D8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86 -186 1719 8753</w:t>
            </w:r>
          </w:p>
        </w:tc>
      </w:tr>
      <w:tr w:rsidR="001E7555" w:rsidRPr="00E85D4C" w14:paraId="46CA7DBD" w14:textId="77777777" w:rsidTr="003E4C89">
        <w:trPr>
          <w:trHeight w:val="361"/>
        </w:trPr>
        <w:tc>
          <w:tcPr>
            <w:tcW w:w="1696" w:type="dxa"/>
            <w:vMerge w:val="restart"/>
          </w:tcPr>
          <w:p w14:paraId="75B60E46" w14:textId="1529D7AB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香港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联络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7636" w:type="dxa"/>
            <w:gridSpan w:val="3"/>
          </w:tcPr>
          <w:p w14:paraId="56A659A9" w14:textId="7D040909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397C65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Flat 3917, 39/F., Kin Wa House, Kin Ming Estate, Tseung Kwan O, N. T., HONG KONG</w:t>
            </w:r>
          </w:p>
        </w:tc>
      </w:tr>
      <w:tr w:rsidR="001E7555" w:rsidRPr="00E85D4C" w14:paraId="674AE82A" w14:textId="77777777" w:rsidTr="003E4C89">
        <w:trPr>
          <w:trHeight w:val="332"/>
        </w:trPr>
        <w:tc>
          <w:tcPr>
            <w:tcW w:w="1696" w:type="dxa"/>
            <w:vMerge/>
          </w:tcPr>
          <w:p w14:paraId="6146913A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6" w:type="dxa"/>
            <w:gridSpan w:val="3"/>
          </w:tcPr>
          <w:p w14:paraId="5DDC4B8A" w14:textId="2BF64566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联系人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  <w:r w:rsidRPr="00115CF6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NG Kai Lam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吳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佳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林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E7555" w:rsidRPr="00E85D4C" w14:paraId="37E75681" w14:textId="77777777" w:rsidTr="003E4C89">
        <w:trPr>
          <w:trHeight w:val="332"/>
        </w:trPr>
        <w:tc>
          <w:tcPr>
            <w:tcW w:w="1696" w:type="dxa"/>
            <w:vMerge/>
          </w:tcPr>
          <w:p w14:paraId="7F63E46E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6" w:type="dxa"/>
            <w:gridSpan w:val="3"/>
          </w:tcPr>
          <w:p w14:paraId="363F5D34" w14:textId="095990C9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电子邮箱：</w:t>
            </w:r>
            <w:r w:rsidRPr="00322559">
              <w:rPr>
                <w:rFonts w:ascii="微软雅黑" w:eastAsia="微软雅黑" w:hAnsi="微软雅黑" w:hint="eastAsia"/>
                <w:color w:val="000000" w:themeColor="text1"/>
                <w:sz w:val="16"/>
                <w:szCs w:val="16"/>
              </w:rPr>
              <w:t>service@itma.org</w:t>
            </w:r>
          </w:p>
        </w:tc>
      </w:tr>
      <w:tr w:rsidR="001E7555" w:rsidRPr="00E85D4C" w14:paraId="7AE13062" w14:textId="77777777" w:rsidTr="003244CF">
        <w:trPr>
          <w:trHeight w:val="3649"/>
        </w:trPr>
        <w:tc>
          <w:tcPr>
            <w:tcW w:w="9332" w:type="dxa"/>
            <w:gridSpan w:val="4"/>
          </w:tcPr>
          <w:p w14:paraId="21D1218A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6F00698C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2DC43384" w14:textId="77777777" w:rsidR="001E7555" w:rsidRPr="004220A7" w:rsidRDefault="001E7555" w:rsidP="001E7555">
            <w:pPr>
              <w:rPr>
                <w:rFonts w:ascii="Arial" w:eastAsia="微软雅黑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220A7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单位意见</w:t>
            </w:r>
            <w:r w:rsidRPr="004220A7">
              <w:rPr>
                <w:rFonts w:ascii="Arial" w:eastAsia="微软雅黑" w:hAnsi="Arial" w:cs="Arial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32B7D105" w14:textId="3A227A4C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本单位自愿加入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智慧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终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端微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子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协会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有限公司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3244CF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英文名称为</w:t>
            </w:r>
            <w:r>
              <w:t xml:space="preserve"> </w:t>
            </w:r>
            <w:bookmarkStart w:id="2" w:name="OLE_LINK1"/>
            <w:r w:rsidRPr="00D27FF9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INTELLIGENT TERMINAL MICROELECTRONICS ASSOCIATION LIMITED</w:t>
            </w:r>
            <w:bookmarkEnd w:id="2"/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，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英文缩写为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3244CF">
              <w:rPr>
                <w:rFonts w:ascii="Arial" w:eastAsia="微软雅黑" w:hAnsi="Arial" w:cs="Arial"/>
                <w:b/>
                <w:bCs/>
                <w:color w:val="000000"/>
                <w:kern w:val="0"/>
                <w:sz w:val="18"/>
                <w:szCs w:val="18"/>
              </w:rPr>
              <w:t>ITMA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，是在香港注册的非牟利组织，注册类型为担保有限公司</w:t>
            </w:r>
            <w:r w:rsidR="004B18E5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注册名称为：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</w:rPr>
              <w:t xml:space="preserve"> 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INTELLIGENT TERMINAL MICROELECTRONICS ASSOCIATION LIMITED</w:t>
            </w:r>
            <w:r w:rsidR="004B18E5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智慧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终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端微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子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协会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有限公司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3244CF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，遵守协会的章程和各项政策规定，履行会员的各项权利和义务，特此提出入会申请。</w:t>
            </w:r>
          </w:p>
          <w:p w14:paraId="39F52D26" w14:textId="7D397CF5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217BC9A7" w14:textId="24F3CEE1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85DA9E7" w14:textId="3C4BEA65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76BF8B0" w14:textId="6E56BC5B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1084F1BD" w14:textId="573A8ABE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BE985DE" w14:textId="45D5D010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9A423B3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5BB5CA6" w14:textId="77777777" w:rsidR="001E7555" w:rsidRPr="003244CF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6B838028" w14:textId="536585A6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单位盖章：</w:t>
            </w:r>
          </w:p>
          <w:p w14:paraId="0922C0D3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249F33CC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日</w:t>
            </w:r>
          </w:p>
          <w:p w14:paraId="3FA506CC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356B3ED8" w14:textId="7F7159B5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3A8B8478" w14:textId="1565B20F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96CA158" w14:textId="57769A23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C042394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00780B3" w14:textId="3902A470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BF00347" w14:textId="391BAC3D" w:rsidR="00FE15FC" w:rsidRPr="00DD7D7C" w:rsidRDefault="00FE15FC" w:rsidP="00FE1B28">
      <w:pPr>
        <w:spacing w:line="360" w:lineRule="auto"/>
        <w:rPr>
          <w:rFonts w:ascii="微软雅黑" w:eastAsia="微软雅黑" w:hAnsi="微软雅黑" w:hint="eastAsia"/>
          <w:color w:val="000000" w:themeColor="text1"/>
          <w:sz w:val="22"/>
          <w:szCs w:val="22"/>
        </w:rPr>
      </w:pPr>
    </w:p>
    <w:sectPr w:rsidR="00FE15FC" w:rsidRPr="00DD7D7C" w:rsidSect="008F4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9645" w14:textId="77777777" w:rsidR="007844B4" w:rsidRDefault="007844B4">
      <w:r>
        <w:separator/>
      </w:r>
    </w:p>
  </w:endnote>
  <w:endnote w:type="continuationSeparator" w:id="0">
    <w:p w14:paraId="732BBCA3" w14:textId="77777777" w:rsidR="007844B4" w:rsidRDefault="0078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8AB5" w14:textId="77777777" w:rsidR="002E2F34" w:rsidRDefault="002E2F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DA76" w14:textId="77777777" w:rsidR="00C248EA" w:rsidRDefault="00C248EA" w:rsidP="006238E8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20DFBD08" w14:textId="77777777" w:rsidR="00186346" w:rsidRDefault="00186346" w:rsidP="00186346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12D11D79" w14:textId="5613C5D5" w:rsidR="00F2128A" w:rsidRDefault="00F2128A" w:rsidP="00186346">
    <w:pPr>
      <w:tabs>
        <w:tab w:val="center" w:pos="4550"/>
        <w:tab w:val="left" w:pos="5818"/>
      </w:tabs>
      <w:wordWrap w:val="0"/>
      <w:ind w:right="580"/>
      <w:jc w:val="right"/>
      <w:rPr>
        <w:rFonts w:ascii="Arial" w:hAnsi="Arial" w:cs="Arial"/>
        <w:b/>
        <w:bCs/>
        <w:color w:val="000000" w:themeColor="text1"/>
      </w:rPr>
    </w:pPr>
    <w:r w:rsidRPr="00322559">
      <w:rPr>
        <w:rFonts w:ascii="微软雅黑" w:eastAsia="微软雅黑" w:hAnsi="微软雅黑"/>
        <w:color w:val="000000" w:themeColor="text1"/>
        <w:sz w:val="16"/>
        <w:szCs w:val="16"/>
      </w:rPr>
      <w:t>SERVICE@ITMA.ORG</w:t>
    </w:r>
    <w:r>
      <w:rPr>
        <w:rFonts w:ascii="微软雅黑" w:eastAsia="微软雅黑" w:hAnsi="微软雅黑"/>
        <w:color w:val="000000" w:themeColor="text1"/>
        <w:sz w:val="16"/>
        <w:szCs w:val="16"/>
      </w:rPr>
      <w:t xml:space="preserve">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</w:t>
    </w:r>
    <w:r w:rsidR="003244CF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</w:t>
    </w: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</w:t>
    </w:r>
    <w:r w:rsidR="00186346" w:rsidRPr="00F2128A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F2128A">
      <w:rPr>
        <w:rFonts w:ascii="Arial" w:hAnsi="Arial" w:cs="Arial" w:hint="eastAsia"/>
        <w:color w:val="000000" w:themeColor="text1"/>
      </w:rPr>
      <w:t>ITMA</w:t>
    </w:r>
    <w:r w:rsidRPr="00F2128A">
      <w:rPr>
        <w:rFonts w:ascii="Arial" w:hAnsi="Arial" w:cs="Arial"/>
        <w:color w:val="000000" w:themeColor="text1"/>
      </w:rPr>
      <w:t xml:space="preserve"> Confidential</w:t>
    </w:r>
  </w:p>
  <w:p w14:paraId="42639F6B" w14:textId="50FCF1B2" w:rsidR="00186346" w:rsidRPr="00053C6D" w:rsidRDefault="00186346" w:rsidP="00F2128A">
    <w:pPr>
      <w:tabs>
        <w:tab w:val="center" w:pos="4550"/>
        <w:tab w:val="left" w:pos="5818"/>
      </w:tabs>
      <w:ind w:right="580"/>
      <w:jc w:val="righ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EE4B1F">
      <w:rPr>
        <w:rFonts w:ascii="Arial" w:hAnsi="Arial" w:cs="Arial"/>
        <w:b/>
        <w:bCs/>
        <w:noProof/>
        <w:sz w:val="18"/>
        <w:szCs w:val="18"/>
      </w:rPr>
      <w:t>2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  <w:r w:rsidRPr="00322559">
      <w:rPr>
        <w:rFonts w:ascii="Arial" w:hAnsi="Arial" w:cs="Arial"/>
        <w:sz w:val="18"/>
        <w:szCs w:val="18"/>
      </w:rPr>
      <w:t xml:space="preserve"> /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EE4B1F">
      <w:rPr>
        <w:rFonts w:ascii="Arial" w:hAnsi="Arial" w:cs="Arial"/>
        <w:b/>
        <w:bCs/>
        <w:noProof/>
        <w:sz w:val="18"/>
        <w:szCs w:val="18"/>
      </w:rPr>
      <w:t>2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</w:p>
  <w:p w14:paraId="02E7989A" w14:textId="77777777" w:rsidR="00C248EA" w:rsidRPr="009E1EAA" w:rsidRDefault="00C248EA" w:rsidP="00C248EA">
    <w:pPr>
      <w:tabs>
        <w:tab w:val="center" w:pos="4550"/>
        <w:tab w:val="left" w:pos="5818"/>
      </w:tabs>
      <w:ind w:right="260"/>
      <w:jc w:val="right"/>
      <w:rPr>
        <w:b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CC48" w14:textId="77777777" w:rsidR="008F4687" w:rsidRDefault="008F4687" w:rsidP="008F4687">
    <w:pPr>
      <w:pStyle w:val="a3"/>
      <w:pBdr>
        <w:top w:val="single" w:sz="6" w:space="10" w:color="4F81BD" w:themeColor="accent1"/>
      </w:pBdr>
      <w:spacing w:before="240"/>
      <w:jc w:val="both"/>
      <w:rPr>
        <w:color w:val="4F81BD" w:themeColor="accent1"/>
      </w:rPr>
    </w:pPr>
  </w:p>
  <w:p w14:paraId="6BC6E77B" w14:textId="77777777" w:rsidR="008F4687" w:rsidRDefault="008F4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878B" w14:textId="77777777" w:rsidR="007844B4" w:rsidRDefault="007844B4">
      <w:r>
        <w:separator/>
      </w:r>
    </w:p>
  </w:footnote>
  <w:footnote w:type="continuationSeparator" w:id="0">
    <w:p w14:paraId="7E46FFD3" w14:textId="77777777" w:rsidR="007844B4" w:rsidRDefault="0078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71BA" w14:textId="5E6A12B1" w:rsidR="001135D7" w:rsidRDefault="00000000">
    <w:pPr>
      <w:pStyle w:val="a3"/>
    </w:pPr>
    <w:r>
      <w:rPr>
        <w:noProof/>
      </w:rPr>
      <w:pict w14:anchorId="265BF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4" o:spid="_x0000_s1027" type="#_x0000_t75" alt="" style="position:absolute;left:0;text-align:left;margin-left:0;margin-top:0;width:414.9pt;height:302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ACED" w14:textId="55F562B1" w:rsidR="008F4687" w:rsidRPr="008F4687" w:rsidRDefault="00000000" w:rsidP="002E2F34">
    <w:pPr>
      <w:jc w:val="left"/>
      <w:rPr>
        <w:sz w:val="2"/>
      </w:rPr>
    </w:pPr>
    <w:r>
      <w:rPr>
        <w:rFonts w:ascii="微软雅黑" w:eastAsia="微软雅黑" w:hAnsi="微软雅黑"/>
        <w:noProof/>
        <w:color w:val="000000" w:themeColor="text1"/>
        <w:sz w:val="16"/>
        <w:szCs w:val="16"/>
      </w:rPr>
      <w:pict w14:anchorId="01AAE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5" o:spid="_x0000_s1026" type="#_x0000_t75" alt="" style="position:absolute;margin-left:0;margin-top:0;width:414.9pt;height:302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72C47274" wp14:editId="7567BA82">
          <wp:extent cx="561975" cy="198565"/>
          <wp:effectExtent l="0" t="0" r="0" b="0"/>
          <wp:docPr id="5" name="图片 5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559">
      <w:rPr>
        <w:rFonts w:ascii="微软雅黑" w:eastAsia="微软雅黑" w:hAnsi="微软雅黑"/>
        <w:color w:val="000000" w:themeColor="text1"/>
        <w:sz w:val="16"/>
        <w:szCs w:val="16"/>
      </w:rPr>
      <w:t>™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</w:t>
    </w:r>
    <w:r w:rsidR="002E2F34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       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</w:t>
    </w:r>
    <w:bookmarkStart w:id="3" w:name="_Hlk179963925"/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Intelligent Terminal </w:t>
    </w:r>
    <w:r w:rsidR="00D27FF9" w:rsidRPr="00D27FF9">
      <w:rPr>
        <w:rFonts w:ascii="Arial" w:eastAsia="微软雅黑" w:hAnsi="Arial" w:cs="Arial"/>
        <w:color w:val="000000" w:themeColor="text1"/>
        <w:sz w:val="16"/>
        <w:szCs w:val="16"/>
      </w:rPr>
      <w:t>Microelectronics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 Association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 (“</w:t>
    </w:r>
    <w:r w:rsidR="00322559" w:rsidRPr="00322559">
      <w:rPr>
        <w:rFonts w:ascii="Arial" w:eastAsia="微软雅黑" w:hAnsi="Arial" w:cs="Arial"/>
        <w:b/>
        <w:bCs/>
        <w:color w:val="000000" w:themeColor="text1"/>
        <w:sz w:val="16"/>
        <w:szCs w:val="16"/>
      </w:rPr>
      <w:t>I</w:t>
    </w:r>
    <w:r w:rsidR="009823DD">
      <w:rPr>
        <w:rFonts w:ascii="Arial" w:eastAsia="微软雅黑" w:hAnsi="Arial" w:cs="Arial" w:hint="eastAsia"/>
        <w:b/>
        <w:bCs/>
        <w:color w:val="000000" w:themeColor="text1"/>
        <w:sz w:val="16"/>
        <w:szCs w:val="16"/>
      </w:rPr>
      <w:t>TM</w:t>
    </w:r>
    <w:r w:rsidR="00322559" w:rsidRPr="00322559">
      <w:rPr>
        <w:rFonts w:ascii="Arial" w:eastAsia="微软雅黑" w:hAnsi="Arial" w:cs="Arial" w:hint="eastAsia"/>
        <w:b/>
        <w:bCs/>
        <w:color w:val="000000" w:themeColor="text1"/>
        <w:sz w:val="16"/>
        <w:szCs w:val="16"/>
      </w:rPr>
      <w:t>A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”) </w:t>
    </w:r>
    <w:r w:rsidR="00D27FF9" w:rsidRPr="00D27FF9">
      <w:rPr>
        <w:rFonts w:ascii="微软雅黑" w:eastAsia="微软雅黑" w:hAnsi="微软雅黑" w:hint="eastAsia"/>
        <w:color w:val="000000" w:themeColor="text1"/>
        <w:sz w:val="16"/>
        <w:szCs w:val="16"/>
      </w:rPr>
      <w:t>智慧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>终</w:t>
    </w:r>
    <w:r w:rsidR="00D27FF9" w:rsidRPr="00D27FF9">
      <w:rPr>
        <w:rFonts w:ascii="微软雅黑" w:eastAsia="微软雅黑" w:hAnsi="微软雅黑" w:hint="eastAsia"/>
        <w:color w:val="000000" w:themeColor="text1"/>
        <w:sz w:val="16"/>
        <w:szCs w:val="16"/>
      </w:rPr>
      <w:t>端微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>电子协会</w:t>
    </w:r>
  </w:p>
  <w:bookmarkEnd w:id="3"/>
  <w:p w14:paraId="7E51D9EF" w14:textId="77777777" w:rsidR="00034553" w:rsidRPr="008F4687" w:rsidRDefault="008F4687" w:rsidP="008F4687">
    <w:pPr>
      <w:pStyle w:val="a3"/>
      <w:rPr>
        <w:sz w:val="2"/>
        <w:szCs w:val="10"/>
      </w:rPr>
    </w:pPr>
    <w:r w:rsidRPr="008F4687">
      <w:rPr>
        <w:rFonts w:hint="eastAsia"/>
        <w:sz w:val="2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A3E8" w14:textId="17A64886" w:rsidR="008F4687" w:rsidRPr="008F4687" w:rsidRDefault="00000000" w:rsidP="008F4687">
    <w:pPr>
      <w:jc w:val="lef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 w:hint="eastAsia"/>
        <w:noProof/>
        <w:color w:val="000000" w:themeColor="text1"/>
        <w:sz w:val="16"/>
        <w:szCs w:val="16"/>
      </w:rPr>
      <w:pict w14:anchorId="6138E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3" o:spid="_x0000_s1025" type="#_x0000_t75" alt="" style="position:absolute;margin-left:0;margin-top:0;width:414.9pt;height:30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4E6563EF" wp14:editId="22B7B2D3">
          <wp:extent cx="561975" cy="198565"/>
          <wp:effectExtent l="0" t="0" r="0" b="0"/>
          <wp:docPr id="4" name="图片 4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   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INTELLIGENT TERMINAL MEMORY ASSOCIATION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智慧</w:t>
    </w:r>
    <w:r w:rsidR="008F4687" w:rsidRPr="008F4687">
      <w:rPr>
        <w:rFonts w:ascii="微软雅黑" w:eastAsia="微软雅黑" w:hAnsi="微软雅黑" w:hint="eastAsia"/>
        <w:color w:val="000000" w:themeColor="text1"/>
        <w:sz w:val="16"/>
        <w:szCs w:val="16"/>
      </w:rPr>
      <w:t>终端存储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协会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</w:p>
  <w:p w14:paraId="3A00EBAA" w14:textId="77777777" w:rsidR="008F4687" w:rsidRPr="008F4687" w:rsidRDefault="008F4687" w:rsidP="008F4687">
    <w:pPr>
      <w:pStyle w:val="a3"/>
      <w:jc w:val="both"/>
      <w:rPr>
        <w:sz w:val="2"/>
      </w:rPr>
    </w:pPr>
    <w:r w:rsidRPr="008F4687">
      <w:rPr>
        <w:rFonts w:hint="eastAsia"/>
        <w:sz w:val="2"/>
      </w:rPr>
      <w:t xml:space="preserve"> </w:t>
    </w:r>
  </w:p>
  <w:p w14:paraId="505DB525" w14:textId="77777777" w:rsidR="00034553" w:rsidRPr="006238E8" w:rsidRDefault="00034553" w:rsidP="006238E8">
    <w:pPr>
      <w:jc w:val="center"/>
      <w:rPr>
        <w:rFonts w:ascii="微软雅黑" w:eastAsia="微软雅黑" w:hAnsi="微软雅黑" w:hint="eastAsia"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D98"/>
    <w:multiLevelType w:val="hybridMultilevel"/>
    <w:tmpl w:val="7B54B328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8B142B"/>
    <w:multiLevelType w:val="hybridMultilevel"/>
    <w:tmpl w:val="D61815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062DC0"/>
    <w:multiLevelType w:val="hybridMultilevel"/>
    <w:tmpl w:val="B0DC7FCE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36277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BCE313C"/>
    <w:multiLevelType w:val="hybridMultilevel"/>
    <w:tmpl w:val="0076F22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C67312C"/>
    <w:multiLevelType w:val="hybridMultilevel"/>
    <w:tmpl w:val="2F764BA8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5DF729FB"/>
    <w:multiLevelType w:val="hybridMultilevel"/>
    <w:tmpl w:val="82EC0A7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0F43F59"/>
    <w:multiLevelType w:val="hybridMultilevel"/>
    <w:tmpl w:val="16BA365C"/>
    <w:lvl w:ilvl="0" w:tplc="02F828B4">
      <w:start w:val="1"/>
      <w:numFmt w:val="decimal"/>
      <w:lvlText w:val="1.%1"/>
      <w:lvlJc w:val="left"/>
      <w:pPr>
        <w:ind w:left="1129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8" w15:restartNumberingAfterBreak="0">
    <w:nsid w:val="621472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9D8442C"/>
    <w:multiLevelType w:val="hybridMultilevel"/>
    <w:tmpl w:val="296C58D6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A300E1E"/>
    <w:multiLevelType w:val="hybridMultilevel"/>
    <w:tmpl w:val="D568AF68"/>
    <w:lvl w:ilvl="0" w:tplc="02F828B4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A4F02F1"/>
    <w:multiLevelType w:val="hybridMultilevel"/>
    <w:tmpl w:val="E140E260"/>
    <w:lvl w:ilvl="0" w:tplc="42727346">
      <w:start w:val="1"/>
      <w:numFmt w:val="decimal"/>
      <w:lvlText w:val="5.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2" w15:restartNumberingAfterBreak="0">
    <w:nsid w:val="7FFA6958"/>
    <w:multiLevelType w:val="hybridMultilevel"/>
    <w:tmpl w:val="5AD41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37820">
    <w:abstractNumId w:val="5"/>
  </w:num>
  <w:num w:numId="2" w16cid:durableId="1675301865">
    <w:abstractNumId w:val="1"/>
  </w:num>
  <w:num w:numId="3" w16cid:durableId="1032337433">
    <w:abstractNumId w:val="2"/>
  </w:num>
  <w:num w:numId="4" w16cid:durableId="1314944599">
    <w:abstractNumId w:val="10"/>
  </w:num>
  <w:num w:numId="5" w16cid:durableId="836729264">
    <w:abstractNumId w:val="4"/>
  </w:num>
  <w:num w:numId="6" w16cid:durableId="1670908016">
    <w:abstractNumId w:val="3"/>
  </w:num>
  <w:num w:numId="7" w16cid:durableId="843284303">
    <w:abstractNumId w:val="6"/>
  </w:num>
  <w:num w:numId="8" w16cid:durableId="118575438">
    <w:abstractNumId w:val="8"/>
  </w:num>
  <w:num w:numId="9" w16cid:durableId="1164782337">
    <w:abstractNumId w:val="9"/>
  </w:num>
  <w:num w:numId="10" w16cid:durableId="367025693">
    <w:abstractNumId w:val="7"/>
  </w:num>
  <w:num w:numId="11" w16cid:durableId="482890669">
    <w:abstractNumId w:val="11"/>
  </w:num>
  <w:num w:numId="12" w16cid:durableId="1827471506">
    <w:abstractNumId w:val="0"/>
  </w:num>
  <w:num w:numId="13" w16cid:durableId="1803307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5"/>
    <w:rsid w:val="00000510"/>
    <w:rsid w:val="00001483"/>
    <w:rsid w:val="00001619"/>
    <w:rsid w:val="00003A41"/>
    <w:rsid w:val="0000569D"/>
    <w:rsid w:val="00011252"/>
    <w:rsid w:val="000119CD"/>
    <w:rsid w:val="00012804"/>
    <w:rsid w:val="00012E43"/>
    <w:rsid w:val="0002734B"/>
    <w:rsid w:val="00031B9D"/>
    <w:rsid w:val="00032862"/>
    <w:rsid w:val="00032F5A"/>
    <w:rsid w:val="00034553"/>
    <w:rsid w:val="0003686B"/>
    <w:rsid w:val="000418B0"/>
    <w:rsid w:val="000455D0"/>
    <w:rsid w:val="00047875"/>
    <w:rsid w:val="0005034C"/>
    <w:rsid w:val="000574BD"/>
    <w:rsid w:val="000619FA"/>
    <w:rsid w:val="0006248C"/>
    <w:rsid w:val="000721B5"/>
    <w:rsid w:val="0008364A"/>
    <w:rsid w:val="000860A9"/>
    <w:rsid w:val="00091189"/>
    <w:rsid w:val="000A6E99"/>
    <w:rsid w:val="000A731C"/>
    <w:rsid w:val="000B5FC3"/>
    <w:rsid w:val="000B7035"/>
    <w:rsid w:val="000B7C23"/>
    <w:rsid w:val="000C1ADC"/>
    <w:rsid w:val="000C5081"/>
    <w:rsid w:val="000C7217"/>
    <w:rsid w:val="000D14D5"/>
    <w:rsid w:val="000D3EA2"/>
    <w:rsid w:val="000E0E6D"/>
    <w:rsid w:val="000E16B4"/>
    <w:rsid w:val="000E71B2"/>
    <w:rsid w:val="000F48DA"/>
    <w:rsid w:val="000F5EAE"/>
    <w:rsid w:val="000F6545"/>
    <w:rsid w:val="000F6685"/>
    <w:rsid w:val="000F687E"/>
    <w:rsid w:val="000F6B80"/>
    <w:rsid w:val="000F6C33"/>
    <w:rsid w:val="00105E2A"/>
    <w:rsid w:val="001118DA"/>
    <w:rsid w:val="001135D7"/>
    <w:rsid w:val="00115CF6"/>
    <w:rsid w:val="00117D75"/>
    <w:rsid w:val="00122793"/>
    <w:rsid w:val="00122CD5"/>
    <w:rsid w:val="00126479"/>
    <w:rsid w:val="00132C0C"/>
    <w:rsid w:val="00142D0A"/>
    <w:rsid w:val="00143E54"/>
    <w:rsid w:val="00143F90"/>
    <w:rsid w:val="00146F68"/>
    <w:rsid w:val="00147CCC"/>
    <w:rsid w:val="00150FF6"/>
    <w:rsid w:val="001524A1"/>
    <w:rsid w:val="00155D22"/>
    <w:rsid w:val="00156900"/>
    <w:rsid w:val="00156AFF"/>
    <w:rsid w:val="00157365"/>
    <w:rsid w:val="00163825"/>
    <w:rsid w:val="00163C6A"/>
    <w:rsid w:val="001650DD"/>
    <w:rsid w:val="001663F6"/>
    <w:rsid w:val="001700F2"/>
    <w:rsid w:val="001708C7"/>
    <w:rsid w:val="00173B4C"/>
    <w:rsid w:val="00176E88"/>
    <w:rsid w:val="00186346"/>
    <w:rsid w:val="00186959"/>
    <w:rsid w:val="00190AE6"/>
    <w:rsid w:val="001930DB"/>
    <w:rsid w:val="00193146"/>
    <w:rsid w:val="001934F6"/>
    <w:rsid w:val="001950AA"/>
    <w:rsid w:val="001A0B5A"/>
    <w:rsid w:val="001A426C"/>
    <w:rsid w:val="001A4DC5"/>
    <w:rsid w:val="001A5A78"/>
    <w:rsid w:val="001A60D4"/>
    <w:rsid w:val="001A7C83"/>
    <w:rsid w:val="001A7EFA"/>
    <w:rsid w:val="001B5A58"/>
    <w:rsid w:val="001B7C64"/>
    <w:rsid w:val="001C129D"/>
    <w:rsid w:val="001C1D1A"/>
    <w:rsid w:val="001C3681"/>
    <w:rsid w:val="001C5307"/>
    <w:rsid w:val="001C5DDA"/>
    <w:rsid w:val="001C64AC"/>
    <w:rsid w:val="001D007E"/>
    <w:rsid w:val="001D28B9"/>
    <w:rsid w:val="001D28BC"/>
    <w:rsid w:val="001D77BC"/>
    <w:rsid w:val="001E07D9"/>
    <w:rsid w:val="001E3FFA"/>
    <w:rsid w:val="001E5CF5"/>
    <w:rsid w:val="001E66B4"/>
    <w:rsid w:val="001E7555"/>
    <w:rsid w:val="0020227E"/>
    <w:rsid w:val="0024320F"/>
    <w:rsid w:val="00250827"/>
    <w:rsid w:val="00262E76"/>
    <w:rsid w:val="002655ED"/>
    <w:rsid w:val="00272E86"/>
    <w:rsid w:val="002842F7"/>
    <w:rsid w:val="002857F4"/>
    <w:rsid w:val="00286670"/>
    <w:rsid w:val="0029083C"/>
    <w:rsid w:val="00295C54"/>
    <w:rsid w:val="00297D0D"/>
    <w:rsid w:val="002A08DE"/>
    <w:rsid w:val="002A5871"/>
    <w:rsid w:val="002B3435"/>
    <w:rsid w:val="002B7686"/>
    <w:rsid w:val="002B76EE"/>
    <w:rsid w:val="002C1257"/>
    <w:rsid w:val="002D1566"/>
    <w:rsid w:val="002D3FCE"/>
    <w:rsid w:val="002D5464"/>
    <w:rsid w:val="002D75CC"/>
    <w:rsid w:val="002E040B"/>
    <w:rsid w:val="002E04FC"/>
    <w:rsid w:val="002E2F34"/>
    <w:rsid w:val="002E4697"/>
    <w:rsid w:val="002F28E4"/>
    <w:rsid w:val="002F5B9C"/>
    <w:rsid w:val="003003DC"/>
    <w:rsid w:val="00301D6E"/>
    <w:rsid w:val="00310B3E"/>
    <w:rsid w:val="00322559"/>
    <w:rsid w:val="003244CF"/>
    <w:rsid w:val="0033553F"/>
    <w:rsid w:val="00336615"/>
    <w:rsid w:val="00346AF8"/>
    <w:rsid w:val="003474CE"/>
    <w:rsid w:val="00347639"/>
    <w:rsid w:val="0036246F"/>
    <w:rsid w:val="0036440A"/>
    <w:rsid w:val="00365C68"/>
    <w:rsid w:val="003677CD"/>
    <w:rsid w:val="0036799E"/>
    <w:rsid w:val="00367C0A"/>
    <w:rsid w:val="00373DB4"/>
    <w:rsid w:val="0037413D"/>
    <w:rsid w:val="00380D55"/>
    <w:rsid w:val="00383265"/>
    <w:rsid w:val="0038733B"/>
    <w:rsid w:val="00397C65"/>
    <w:rsid w:val="003A1660"/>
    <w:rsid w:val="003A2850"/>
    <w:rsid w:val="003A2888"/>
    <w:rsid w:val="003A5C1F"/>
    <w:rsid w:val="003A6126"/>
    <w:rsid w:val="003B0851"/>
    <w:rsid w:val="003B39E6"/>
    <w:rsid w:val="003B4015"/>
    <w:rsid w:val="003B4E26"/>
    <w:rsid w:val="003B5158"/>
    <w:rsid w:val="003B55D0"/>
    <w:rsid w:val="003B5E6B"/>
    <w:rsid w:val="003C0B91"/>
    <w:rsid w:val="003C4BE4"/>
    <w:rsid w:val="003D1DFC"/>
    <w:rsid w:val="003D701B"/>
    <w:rsid w:val="003E0ED2"/>
    <w:rsid w:val="003E11EE"/>
    <w:rsid w:val="003E4C89"/>
    <w:rsid w:val="003E7CA4"/>
    <w:rsid w:val="003F585E"/>
    <w:rsid w:val="003F6331"/>
    <w:rsid w:val="003F6997"/>
    <w:rsid w:val="00401965"/>
    <w:rsid w:val="00410332"/>
    <w:rsid w:val="00413C6D"/>
    <w:rsid w:val="00414352"/>
    <w:rsid w:val="004220A7"/>
    <w:rsid w:val="00425469"/>
    <w:rsid w:val="00425DEC"/>
    <w:rsid w:val="00431984"/>
    <w:rsid w:val="00433B94"/>
    <w:rsid w:val="00434478"/>
    <w:rsid w:val="00443688"/>
    <w:rsid w:val="0044399B"/>
    <w:rsid w:val="00443BB4"/>
    <w:rsid w:val="00446802"/>
    <w:rsid w:val="00452227"/>
    <w:rsid w:val="00452B6F"/>
    <w:rsid w:val="00455547"/>
    <w:rsid w:val="00460E30"/>
    <w:rsid w:val="0046104F"/>
    <w:rsid w:val="00462945"/>
    <w:rsid w:val="00463270"/>
    <w:rsid w:val="004650DE"/>
    <w:rsid w:val="00465361"/>
    <w:rsid w:val="00465DCC"/>
    <w:rsid w:val="0046706D"/>
    <w:rsid w:val="00470721"/>
    <w:rsid w:val="00473AD2"/>
    <w:rsid w:val="00474538"/>
    <w:rsid w:val="00486BEA"/>
    <w:rsid w:val="004906F8"/>
    <w:rsid w:val="004911A1"/>
    <w:rsid w:val="004923CD"/>
    <w:rsid w:val="004935EF"/>
    <w:rsid w:val="00493C68"/>
    <w:rsid w:val="004A0AF1"/>
    <w:rsid w:val="004A2E75"/>
    <w:rsid w:val="004A304D"/>
    <w:rsid w:val="004A79E5"/>
    <w:rsid w:val="004B18E5"/>
    <w:rsid w:val="004B243B"/>
    <w:rsid w:val="004B310A"/>
    <w:rsid w:val="004B572B"/>
    <w:rsid w:val="004B5BA5"/>
    <w:rsid w:val="004B5E92"/>
    <w:rsid w:val="004C5EAC"/>
    <w:rsid w:val="004D22A9"/>
    <w:rsid w:val="004D2ABC"/>
    <w:rsid w:val="004E4F72"/>
    <w:rsid w:val="004F05F1"/>
    <w:rsid w:val="004F2C84"/>
    <w:rsid w:val="004F509D"/>
    <w:rsid w:val="004F5B4C"/>
    <w:rsid w:val="0050388D"/>
    <w:rsid w:val="00505087"/>
    <w:rsid w:val="005100F0"/>
    <w:rsid w:val="00511F17"/>
    <w:rsid w:val="005151A9"/>
    <w:rsid w:val="00517C07"/>
    <w:rsid w:val="00520F70"/>
    <w:rsid w:val="0052417A"/>
    <w:rsid w:val="00525134"/>
    <w:rsid w:val="005338C0"/>
    <w:rsid w:val="005369CF"/>
    <w:rsid w:val="0054713D"/>
    <w:rsid w:val="005526A0"/>
    <w:rsid w:val="00561B0C"/>
    <w:rsid w:val="005637F6"/>
    <w:rsid w:val="0056427E"/>
    <w:rsid w:val="0056487F"/>
    <w:rsid w:val="0056754D"/>
    <w:rsid w:val="00577EF8"/>
    <w:rsid w:val="00580753"/>
    <w:rsid w:val="00587529"/>
    <w:rsid w:val="00592AB0"/>
    <w:rsid w:val="00597BC3"/>
    <w:rsid w:val="005B024B"/>
    <w:rsid w:val="005B4C35"/>
    <w:rsid w:val="005C0F1D"/>
    <w:rsid w:val="005D34F0"/>
    <w:rsid w:val="005E15A9"/>
    <w:rsid w:val="005F650D"/>
    <w:rsid w:val="00600526"/>
    <w:rsid w:val="006134B7"/>
    <w:rsid w:val="006238E8"/>
    <w:rsid w:val="00624B8E"/>
    <w:rsid w:val="006311B9"/>
    <w:rsid w:val="00633568"/>
    <w:rsid w:val="00634D0D"/>
    <w:rsid w:val="00647856"/>
    <w:rsid w:val="00653510"/>
    <w:rsid w:val="006549E5"/>
    <w:rsid w:val="00655795"/>
    <w:rsid w:val="0067207F"/>
    <w:rsid w:val="00673249"/>
    <w:rsid w:val="0068500A"/>
    <w:rsid w:val="00685A77"/>
    <w:rsid w:val="006913EF"/>
    <w:rsid w:val="00691A3D"/>
    <w:rsid w:val="006974FF"/>
    <w:rsid w:val="006A5EE7"/>
    <w:rsid w:val="006A6A97"/>
    <w:rsid w:val="006C21DA"/>
    <w:rsid w:val="006D1837"/>
    <w:rsid w:val="006D5366"/>
    <w:rsid w:val="006D6C04"/>
    <w:rsid w:val="006E4CB1"/>
    <w:rsid w:val="006F01BF"/>
    <w:rsid w:val="006F1F45"/>
    <w:rsid w:val="006F78FC"/>
    <w:rsid w:val="00700910"/>
    <w:rsid w:val="00702935"/>
    <w:rsid w:val="00702D4D"/>
    <w:rsid w:val="0070755B"/>
    <w:rsid w:val="0071406D"/>
    <w:rsid w:val="00726315"/>
    <w:rsid w:val="00732D5B"/>
    <w:rsid w:val="00736AD3"/>
    <w:rsid w:val="00743175"/>
    <w:rsid w:val="00743524"/>
    <w:rsid w:val="00744606"/>
    <w:rsid w:val="00744853"/>
    <w:rsid w:val="007469CB"/>
    <w:rsid w:val="00750E7D"/>
    <w:rsid w:val="0075521D"/>
    <w:rsid w:val="007575EE"/>
    <w:rsid w:val="0076119B"/>
    <w:rsid w:val="0076231E"/>
    <w:rsid w:val="007637A1"/>
    <w:rsid w:val="00763D5E"/>
    <w:rsid w:val="007653B7"/>
    <w:rsid w:val="00766918"/>
    <w:rsid w:val="00767B3D"/>
    <w:rsid w:val="00767EA6"/>
    <w:rsid w:val="0077041A"/>
    <w:rsid w:val="007745A9"/>
    <w:rsid w:val="00774D69"/>
    <w:rsid w:val="0077501F"/>
    <w:rsid w:val="00776618"/>
    <w:rsid w:val="00783187"/>
    <w:rsid w:val="007841B3"/>
    <w:rsid w:val="007844B4"/>
    <w:rsid w:val="00784B22"/>
    <w:rsid w:val="007855AB"/>
    <w:rsid w:val="00787B5B"/>
    <w:rsid w:val="00787D88"/>
    <w:rsid w:val="007910DC"/>
    <w:rsid w:val="0079218B"/>
    <w:rsid w:val="00795D25"/>
    <w:rsid w:val="007A4498"/>
    <w:rsid w:val="007B78F9"/>
    <w:rsid w:val="007C3A70"/>
    <w:rsid w:val="007C43B0"/>
    <w:rsid w:val="007C7EC3"/>
    <w:rsid w:val="007D1B14"/>
    <w:rsid w:val="007E23E3"/>
    <w:rsid w:val="007E23F1"/>
    <w:rsid w:val="007F0BA7"/>
    <w:rsid w:val="007F0EA2"/>
    <w:rsid w:val="007F1DFD"/>
    <w:rsid w:val="007F4B6E"/>
    <w:rsid w:val="007F4D16"/>
    <w:rsid w:val="008007A1"/>
    <w:rsid w:val="00816C29"/>
    <w:rsid w:val="008171A3"/>
    <w:rsid w:val="00825ABA"/>
    <w:rsid w:val="00831F46"/>
    <w:rsid w:val="008366E4"/>
    <w:rsid w:val="008423CC"/>
    <w:rsid w:val="008424F0"/>
    <w:rsid w:val="008457E0"/>
    <w:rsid w:val="008501D1"/>
    <w:rsid w:val="008501FB"/>
    <w:rsid w:val="0085425E"/>
    <w:rsid w:val="00855FCC"/>
    <w:rsid w:val="00862DE2"/>
    <w:rsid w:val="00866F26"/>
    <w:rsid w:val="00867F6D"/>
    <w:rsid w:val="00872019"/>
    <w:rsid w:val="008739DC"/>
    <w:rsid w:val="008807A2"/>
    <w:rsid w:val="008824DB"/>
    <w:rsid w:val="00883011"/>
    <w:rsid w:val="00883DBF"/>
    <w:rsid w:val="008860C0"/>
    <w:rsid w:val="0089083F"/>
    <w:rsid w:val="0089166A"/>
    <w:rsid w:val="008A334F"/>
    <w:rsid w:val="008B2420"/>
    <w:rsid w:val="008B7A26"/>
    <w:rsid w:val="008C1936"/>
    <w:rsid w:val="008C622A"/>
    <w:rsid w:val="008D04F7"/>
    <w:rsid w:val="008D13AA"/>
    <w:rsid w:val="008D1937"/>
    <w:rsid w:val="008D2B6B"/>
    <w:rsid w:val="008D3A6B"/>
    <w:rsid w:val="008D5400"/>
    <w:rsid w:val="008D55C3"/>
    <w:rsid w:val="008D7519"/>
    <w:rsid w:val="008F4687"/>
    <w:rsid w:val="00907078"/>
    <w:rsid w:val="00910321"/>
    <w:rsid w:val="009126F5"/>
    <w:rsid w:val="00914E1A"/>
    <w:rsid w:val="00914E3F"/>
    <w:rsid w:val="00916478"/>
    <w:rsid w:val="00916F15"/>
    <w:rsid w:val="009207B1"/>
    <w:rsid w:val="00922E61"/>
    <w:rsid w:val="00924B6B"/>
    <w:rsid w:val="009260F3"/>
    <w:rsid w:val="0092624F"/>
    <w:rsid w:val="00933840"/>
    <w:rsid w:val="00933B3D"/>
    <w:rsid w:val="00941402"/>
    <w:rsid w:val="0096054A"/>
    <w:rsid w:val="00963228"/>
    <w:rsid w:val="0096406B"/>
    <w:rsid w:val="00965F18"/>
    <w:rsid w:val="009710D3"/>
    <w:rsid w:val="00974904"/>
    <w:rsid w:val="009823DD"/>
    <w:rsid w:val="00982D1C"/>
    <w:rsid w:val="00985841"/>
    <w:rsid w:val="00993A24"/>
    <w:rsid w:val="009A3433"/>
    <w:rsid w:val="009A3DA1"/>
    <w:rsid w:val="009B2F51"/>
    <w:rsid w:val="009B3D5A"/>
    <w:rsid w:val="009C2EAF"/>
    <w:rsid w:val="009C5385"/>
    <w:rsid w:val="009C648B"/>
    <w:rsid w:val="009C68D6"/>
    <w:rsid w:val="009C6AE4"/>
    <w:rsid w:val="009D0B8C"/>
    <w:rsid w:val="009D5043"/>
    <w:rsid w:val="009D705D"/>
    <w:rsid w:val="009D7FB3"/>
    <w:rsid w:val="009E1EAA"/>
    <w:rsid w:val="009E3AC5"/>
    <w:rsid w:val="009F0742"/>
    <w:rsid w:val="009F2287"/>
    <w:rsid w:val="009F7DF8"/>
    <w:rsid w:val="00A070BE"/>
    <w:rsid w:val="00A07CFF"/>
    <w:rsid w:val="00A15409"/>
    <w:rsid w:val="00A165E8"/>
    <w:rsid w:val="00A1718D"/>
    <w:rsid w:val="00A20109"/>
    <w:rsid w:val="00A20342"/>
    <w:rsid w:val="00A267CB"/>
    <w:rsid w:val="00A27D7D"/>
    <w:rsid w:val="00A30B15"/>
    <w:rsid w:val="00A32502"/>
    <w:rsid w:val="00A36882"/>
    <w:rsid w:val="00A42931"/>
    <w:rsid w:val="00A42FC8"/>
    <w:rsid w:val="00A436AF"/>
    <w:rsid w:val="00A53F10"/>
    <w:rsid w:val="00A56A1F"/>
    <w:rsid w:val="00A60301"/>
    <w:rsid w:val="00A61E04"/>
    <w:rsid w:val="00A6215A"/>
    <w:rsid w:val="00A671CA"/>
    <w:rsid w:val="00A67663"/>
    <w:rsid w:val="00A802EA"/>
    <w:rsid w:val="00A82A4A"/>
    <w:rsid w:val="00A845C4"/>
    <w:rsid w:val="00A84771"/>
    <w:rsid w:val="00A90E58"/>
    <w:rsid w:val="00A9318E"/>
    <w:rsid w:val="00A9326B"/>
    <w:rsid w:val="00A9635D"/>
    <w:rsid w:val="00A96A91"/>
    <w:rsid w:val="00AA155D"/>
    <w:rsid w:val="00AA1C9C"/>
    <w:rsid w:val="00AA41A6"/>
    <w:rsid w:val="00AA44FD"/>
    <w:rsid w:val="00AB2B77"/>
    <w:rsid w:val="00AC2548"/>
    <w:rsid w:val="00AC4D85"/>
    <w:rsid w:val="00AC6C0D"/>
    <w:rsid w:val="00AC6E44"/>
    <w:rsid w:val="00AC7486"/>
    <w:rsid w:val="00AD1821"/>
    <w:rsid w:val="00AD1C7F"/>
    <w:rsid w:val="00AD602B"/>
    <w:rsid w:val="00AD7F9C"/>
    <w:rsid w:val="00AE1127"/>
    <w:rsid w:val="00AE1B66"/>
    <w:rsid w:val="00AE34C8"/>
    <w:rsid w:val="00AF3F94"/>
    <w:rsid w:val="00AF422B"/>
    <w:rsid w:val="00B01684"/>
    <w:rsid w:val="00B108D5"/>
    <w:rsid w:val="00B179DA"/>
    <w:rsid w:val="00B24B2C"/>
    <w:rsid w:val="00B26302"/>
    <w:rsid w:val="00B26D83"/>
    <w:rsid w:val="00B332F1"/>
    <w:rsid w:val="00B376B9"/>
    <w:rsid w:val="00B41C8C"/>
    <w:rsid w:val="00B42288"/>
    <w:rsid w:val="00B45D97"/>
    <w:rsid w:val="00B4668C"/>
    <w:rsid w:val="00B5004D"/>
    <w:rsid w:val="00B5374D"/>
    <w:rsid w:val="00B53772"/>
    <w:rsid w:val="00B64F94"/>
    <w:rsid w:val="00B701D0"/>
    <w:rsid w:val="00B703C7"/>
    <w:rsid w:val="00B70733"/>
    <w:rsid w:val="00B719CC"/>
    <w:rsid w:val="00B755C2"/>
    <w:rsid w:val="00B76675"/>
    <w:rsid w:val="00B80A21"/>
    <w:rsid w:val="00B858F6"/>
    <w:rsid w:val="00B97C2D"/>
    <w:rsid w:val="00BA513E"/>
    <w:rsid w:val="00BB0C4E"/>
    <w:rsid w:val="00BB2FF0"/>
    <w:rsid w:val="00BB4551"/>
    <w:rsid w:val="00BC2380"/>
    <w:rsid w:val="00BD00AA"/>
    <w:rsid w:val="00BD0CB9"/>
    <w:rsid w:val="00BD16CE"/>
    <w:rsid w:val="00BE0923"/>
    <w:rsid w:val="00BE19AC"/>
    <w:rsid w:val="00BE498D"/>
    <w:rsid w:val="00BE4A02"/>
    <w:rsid w:val="00BE5C3D"/>
    <w:rsid w:val="00BF4CDD"/>
    <w:rsid w:val="00BF74F1"/>
    <w:rsid w:val="00C11E6D"/>
    <w:rsid w:val="00C13C6E"/>
    <w:rsid w:val="00C17C11"/>
    <w:rsid w:val="00C23BC5"/>
    <w:rsid w:val="00C248EA"/>
    <w:rsid w:val="00C2581E"/>
    <w:rsid w:val="00C26704"/>
    <w:rsid w:val="00C36F1B"/>
    <w:rsid w:val="00C43118"/>
    <w:rsid w:val="00C43D4F"/>
    <w:rsid w:val="00C45CB7"/>
    <w:rsid w:val="00C614F4"/>
    <w:rsid w:val="00C761BC"/>
    <w:rsid w:val="00C81A99"/>
    <w:rsid w:val="00C82CAE"/>
    <w:rsid w:val="00C84281"/>
    <w:rsid w:val="00C90F08"/>
    <w:rsid w:val="00C926FB"/>
    <w:rsid w:val="00C97394"/>
    <w:rsid w:val="00C97534"/>
    <w:rsid w:val="00CA1685"/>
    <w:rsid w:val="00CA2200"/>
    <w:rsid w:val="00CA474D"/>
    <w:rsid w:val="00CA7CDB"/>
    <w:rsid w:val="00CB5373"/>
    <w:rsid w:val="00CB54B1"/>
    <w:rsid w:val="00CC3800"/>
    <w:rsid w:val="00CD3DCF"/>
    <w:rsid w:val="00CD5D9D"/>
    <w:rsid w:val="00CE0C9C"/>
    <w:rsid w:val="00CE79A5"/>
    <w:rsid w:val="00CF2B40"/>
    <w:rsid w:val="00CF2CFE"/>
    <w:rsid w:val="00CF2EE7"/>
    <w:rsid w:val="00CF79BA"/>
    <w:rsid w:val="00D11CF3"/>
    <w:rsid w:val="00D1266C"/>
    <w:rsid w:val="00D179DA"/>
    <w:rsid w:val="00D2157D"/>
    <w:rsid w:val="00D22214"/>
    <w:rsid w:val="00D23598"/>
    <w:rsid w:val="00D26715"/>
    <w:rsid w:val="00D27FF9"/>
    <w:rsid w:val="00D31C98"/>
    <w:rsid w:val="00D422D4"/>
    <w:rsid w:val="00D4259D"/>
    <w:rsid w:val="00D44AEA"/>
    <w:rsid w:val="00D455BF"/>
    <w:rsid w:val="00D45E92"/>
    <w:rsid w:val="00D47DB2"/>
    <w:rsid w:val="00D51576"/>
    <w:rsid w:val="00D516EA"/>
    <w:rsid w:val="00D6238E"/>
    <w:rsid w:val="00D64A7B"/>
    <w:rsid w:val="00D6502B"/>
    <w:rsid w:val="00D67E2F"/>
    <w:rsid w:val="00D71975"/>
    <w:rsid w:val="00D72071"/>
    <w:rsid w:val="00D730BD"/>
    <w:rsid w:val="00D75826"/>
    <w:rsid w:val="00D82923"/>
    <w:rsid w:val="00D82FA3"/>
    <w:rsid w:val="00D903DB"/>
    <w:rsid w:val="00D90B8A"/>
    <w:rsid w:val="00D92C54"/>
    <w:rsid w:val="00D94880"/>
    <w:rsid w:val="00D951F4"/>
    <w:rsid w:val="00DA0CDD"/>
    <w:rsid w:val="00DA0D58"/>
    <w:rsid w:val="00DA164A"/>
    <w:rsid w:val="00DB3B46"/>
    <w:rsid w:val="00DC28D0"/>
    <w:rsid w:val="00DC318D"/>
    <w:rsid w:val="00DC4173"/>
    <w:rsid w:val="00DD1545"/>
    <w:rsid w:val="00DD7D7C"/>
    <w:rsid w:val="00DE0002"/>
    <w:rsid w:val="00DE2556"/>
    <w:rsid w:val="00DE38E2"/>
    <w:rsid w:val="00DE7BC9"/>
    <w:rsid w:val="00DF0619"/>
    <w:rsid w:val="00DF0EA2"/>
    <w:rsid w:val="00DF5B62"/>
    <w:rsid w:val="00E02185"/>
    <w:rsid w:val="00E0512D"/>
    <w:rsid w:val="00E06E7D"/>
    <w:rsid w:val="00E07B2A"/>
    <w:rsid w:val="00E14D6C"/>
    <w:rsid w:val="00E1707F"/>
    <w:rsid w:val="00E33C2D"/>
    <w:rsid w:val="00E344BB"/>
    <w:rsid w:val="00E37826"/>
    <w:rsid w:val="00E40041"/>
    <w:rsid w:val="00E43F2F"/>
    <w:rsid w:val="00E51C48"/>
    <w:rsid w:val="00E524D9"/>
    <w:rsid w:val="00E531A9"/>
    <w:rsid w:val="00E66979"/>
    <w:rsid w:val="00E73699"/>
    <w:rsid w:val="00E75C73"/>
    <w:rsid w:val="00E8131F"/>
    <w:rsid w:val="00E85D4C"/>
    <w:rsid w:val="00E92DA4"/>
    <w:rsid w:val="00E95591"/>
    <w:rsid w:val="00EA4136"/>
    <w:rsid w:val="00EA665B"/>
    <w:rsid w:val="00EA6DB8"/>
    <w:rsid w:val="00EB3524"/>
    <w:rsid w:val="00EB3A73"/>
    <w:rsid w:val="00EC2373"/>
    <w:rsid w:val="00EC3587"/>
    <w:rsid w:val="00EC4A36"/>
    <w:rsid w:val="00EC627C"/>
    <w:rsid w:val="00ED0D84"/>
    <w:rsid w:val="00ED20CD"/>
    <w:rsid w:val="00EE201D"/>
    <w:rsid w:val="00EE4B1F"/>
    <w:rsid w:val="00EF4447"/>
    <w:rsid w:val="00F01F65"/>
    <w:rsid w:val="00F05C9B"/>
    <w:rsid w:val="00F10A68"/>
    <w:rsid w:val="00F126C1"/>
    <w:rsid w:val="00F136E1"/>
    <w:rsid w:val="00F2128A"/>
    <w:rsid w:val="00F223B3"/>
    <w:rsid w:val="00F31AA4"/>
    <w:rsid w:val="00F32695"/>
    <w:rsid w:val="00F32C40"/>
    <w:rsid w:val="00F40456"/>
    <w:rsid w:val="00F409B4"/>
    <w:rsid w:val="00F40C43"/>
    <w:rsid w:val="00F42F1A"/>
    <w:rsid w:val="00F4316D"/>
    <w:rsid w:val="00F468F4"/>
    <w:rsid w:val="00F50243"/>
    <w:rsid w:val="00F505D3"/>
    <w:rsid w:val="00F5264A"/>
    <w:rsid w:val="00F5477A"/>
    <w:rsid w:val="00F56BD8"/>
    <w:rsid w:val="00F57835"/>
    <w:rsid w:val="00F6486C"/>
    <w:rsid w:val="00F70D46"/>
    <w:rsid w:val="00F723F3"/>
    <w:rsid w:val="00F730CD"/>
    <w:rsid w:val="00F83245"/>
    <w:rsid w:val="00F86F73"/>
    <w:rsid w:val="00F90329"/>
    <w:rsid w:val="00F92E8D"/>
    <w:rsid w:val="00F9413A"/>
    <w:rsid w:val="00F96E67"/>
    <w:rsid w:val="00F97236"/>
    <w:rsid w:val="00FA1E25"/>
    <w:rsid w:val="00FA1EDC"/>
    <w:rsid w:val="00FA379C"/>
    <w:rsid w:val="00FB18E9"/>
    <w:rsid w:val="00FB5596"/>
    <w:rsid w:val="00FB5CE3"/>
    <w:rsid w:val="00FC0DEB"/>
    <w:rsid w:val="00FC1E37"/>
    <w:rsid w:val="00FC7406"/>
    <w:rsid w:val="00FE0936"/>
    <w:rsid w:val="00FE15FC"/>
    <w:rsid w:val="00FE1B28"/>
    <w:rsid w:val="00FF180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4E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3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7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A7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D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7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D4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4A79E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4A79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2B76EE"/>
    <w:pPr>
      <w:ind w:firstLineChars="200" w:firstLine="420"/>
    </w:pPr>
  </w:style>
  <w:style w:type="character" w:styleId="a8">
    <w:name w:val="Hyperlink"/>
    <w:basedOn w:val="a0"/>
    <w:unhideWhenUsed/>
    <w:rsid w:val="00A07CFF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A07CFF"/>
    <w:rPr>
      <w:color w:val="800080" w:themeColor="followedHyperlink"/>
      <w:u w:val="single"/>
    </w:rPr>
  </w:style>
  <w:style w:type="table" w:styleId="aa">
    <w:name w:val="Table Grid"/>
    <w:basedOn w:val="a1"/>
    <w:rsid w:val="00C8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6E4CB1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E4CB1"/>
    <w:rPr>
      <w:kern w:val="2"/>
      <w:sz w:val="18"/>
      <w:szCs w:val="18"/>
    </w:rPr>
  </w:style>
  <w:style w:type="paragraph" w:styleId="ad">
    <w:name w:val="endnote text"/>
    <w:basedOn w:val="a"/>
    <w:link w:val="ae"/>
    <w:semiHidden/>
    <w:unhideWhenUsed/>
    <w:rsid w:val="006A6A97"/>
    <w:pPr>
      <w:snapToGrid w:val="0"/>
      <w:jc w:val="left"/>
    </w:pPr>
  </w:style>
  <w:style w:type="character" w:customStyle="1" w:styleId="ae">
    <w:name w:val="尾注文本 字符"/>
    <w:basedOn w:val="a0"/>
    <w:link w:val="ad"/>
    <w:semiHidden/>
    <w:rsid w:val="006A6A97"/>
    <w:rPr>
      <w:kern w:val="2"/>
      <w:sz w:val="21"/>
      <w:szCs w:val="24"/>
    </w:rPr>
  </w:style>
  <w:style w:type="character" w:styleId="af">
    <w:name w:val="endnote reference"/>
    <w:basedOn w:val="a0"/>
    <w:semiHidden/>
    <w:unhideWhenUsed/>
    <w:rsid w:val="006A6A97"/>
    <w:rPr>
      <w:vertAlign w:val="superscript"/>
    </w:rPr>
  </w:style>
  <w:style w:type="character" w:styleId="af0">
    <w:name w:val="annotation reference"/>
    <w:basedOn w:val="a0"/>
    <w:semiHidden/>
    <w:unhideWhenUsed/>
    <w:rsid w:val="006A6A97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6A6A97"/>
    <w:pPr>
      <w:jc w:val="left"/>
    </w:pPr>
  </w:style>
  <w:style w:type="character" w:customStyle="1" w:styleId="af2">
    <w:name w:val="批注文字 字符"/>
    <w:basedOn w:val="a0"/>
    <w:link w:val="af1"/>
    <w:semiHidden/>
    <w:rsid w:val="006A6A9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A6A97"/>
    <w:rPr>
      <w:b/>
      <w:bCs/>
    </w:rPr>
  </w:style>
  <w:style w:type="character" w:customStyle="1" w:styleId="af4">
    <w:name w:val="批注主题 字符"/>
    <w:basedOn w:val="af2"/>
    <w:link w:val="af3"/>
    <w:semiHidden/>
    <w:rsid w:val="006A6A97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D27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5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9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83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CAB9-9E12-4E4A-9897-47F12B4E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2024-10-28T02:42:00Z</dcterms:created>
  <dcterms:modified xsi:type="dcterms:W3CDTF">2024-11-15T06:52:00Z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(3)eXQzmxuq1UfCHbczC258ESw/Q/ff/udgpuiYrnraclwzbrK1SP70oEqfmVNfmZfq2LE+JZa8
srI283Y5g4H5SIDmYwwBMGrz2Oi9//9h8ioGg9hPhCN83lyc869rGtOFzGuSwBEm8djkYvuW
EVJzvprbUNMwmCBooXYkd4dIuV/QM0tDrcuRuq+EdX9IONOEwXm9wlweFv3TyTEeUwbQ3Wmv
XbnyZYpg7OYcTSowlV</vt:lpwstr>
  </property>
  <property fmtid="{D5CDD505-2E9C-101B-9397-08002B2CF9AE}" pid="3" name="_2015_ms_pID_7253431">
    <vt:lpwstr>v+fM/c3H6W1nGC5nzH/01Eyq+t7ej9SG3nePDlI4g//DjH57cJMNUC
pdIkKOgxOwLDG4knfZpMLCiAxpEVXEKdWVWORqnnug3kb8K9YYAOPzyAEWsk8TcCrZLjSd65
ilFFln7eSsRGUNHiCdoipGXC/DYgVHBupV44zcAN0j0WZiMdYIP+eiPUUZIevoAj7NXqO5TQ
tYowLqqQpCMFZG0PaJaqsTY1Be/FklvQbFS7</vt:lpwstr>
  </property>
  <property fmtid="{D5CDD505-2E9C-101B-9397-08002B2CF9AE}" pid="4" name="_2015_ms_pID_7253432">
    <vt:lpwstr>Zg==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1600658397</vt:lpwstr>
  </property>
</Properties>
</file>